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32" w:rsidRDefault="00401495">
      <w:pPr>
        <w:spacing w:line="360" w:lineRule="auto"/>
        <w:ind w:firstLineChars="200" w:firstLine="723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>环保管家服务方案</w:t>
      </w:r>
    </w:p>
    <w:p w:rsidR="00201476" w:rsidRDefault="00201476">
      <w:pPr>
        <w:spacing w:line="360" w:lineRule="auto"/>
        <w:ind w:firstLineChars="200" w:firstLine="723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bookmarkStart w:id="0" w:name="_GoBack"/>
      <w:bookmarkEnd w:id="0"/>
    </w:p>
    <w:p w:rsidR="00832E55" w:rsidRPr="00BA3B12" w:rsidRDefault="00832E55" w:rsidP="00832E55">
      <w:pPr>
        <w:spacing w:line="360" w:lineRule="auto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一</w:t>
      </w:r>
      <w:r w:rsidRPr="00BA3B12">
        <w:rPr>
          <w:rFonts w:ascii="Times New Roman" w:eastAsia="宋体" w:hAnsi="Times New Roman" w:cs="Times New Roman" w:hint="eastAsia"/>
          <w:b/>
          <w:sz w:val="28"/>
          <w:szCs w:val="28"/>
        </w:rPr>
        <w:t>、全方位的环保排查和技术诊断服务</w:t>
      </w:r>
    </w:p>
    <w:p w:rsidR="00686402" w:rsidRDefault="00686402" w:rsidP="00686402">
      <w:pPr>
        <w:spacing w:line="360" w:lineRule="auto"/>
        <w:ind w:firstLineChars="200" w:firstLine="422"/>
        <w:rPr>
          <w:rFonts w:ascii="Times New Roman" w:eastAsia="宋体" w:hAnsi="Times New Roman" w:cs="Times New Roman" w:hint="eastAsia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1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832E55">
        <w:rPr>
          <w:rFonts w:ascii="Times New Roman" w:eastAsia="宋体" w:hAnsi="Times New Roman" w:cs="Times New Roman" w:hint="eastAsia"/>
          <w:b/>
          <w:szCs w:val="21"/>
        </w:rPr>
        <w:t>环评及三同时验收的符合性：通过对企业所有项目的全面排查，一方面明确企业内所有建设内容环评及三同时制度的执行情况，对未履行相应手续的项目进行梳理，向审批部门及时补交相关材料；另一方面对照既有环评及验收报告，对环评及验收报告相关要求的符合性作出综合判断，并提出整改意见；</w:t>
      </w:r>
    </w:p>
    <w:p w:rsidR="00832E55" w:rsidRDefault="00686402" w:rsidP="00686402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832E55">
        <w:rPr>
          <w:rFonts w:ascii="Times New Roman" w:eastAsia="宋体" w:hAnsi="Times New Roman" w:cs="Times New Roman" w:hint="eastAsia"/>
          <w:b/>
          <w:szCs w:val="21"/>
        </w:rPr>
        <w:t>产业政策符合性排查：通过对企业项目的排查，对企业内相关生产线及生产设施的产业政策符合性做出判断；</w:t>
      </w:r>
    </w:p>
    <w:p w:rsidR="00832E55" w:rsidRDefault="00686402" w:rsidP="00832E55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3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832E55">
        <w:rPr>
          <w:rFonts w:ascii="Times New Roman" w:eastAsia="宋体" w:hAnsi="Times New Roman" w:cs="Times New Roman" w:hint="eastAsia"/>
          <w:b/>
          <w:szCs w:val="21"/>
        </w:rPr>
        <w:t>废水废气的达标分析：收集企业在线监测数据、自行监测数据及监督性监测数据，</w:t>
      </w:r>
      <w:r w:rsidR="00832E55">
        <w:rPr>
          <w:rFonts w:ascii="Times New Roman" w:eastAsia="宋体" w:hAnsi="Times New Roman" w:cs="Times New Roman" w:hint="eastAsia"/>
          <w:b/>
          <w:szCs w:val="21"/>
        </w:rPr>
        <w:t xml:space="preserve"> </w:t>
      </w:r>
      <w:r w:rsidR="00832E55">
        <w:rPr>
          <w:rFonts w:ascii="Times New Roman" w:eastAsia="宋体" w:hAnsi="Times New Roman" w:cs="Times New Roman" w:hint="eastAsia"/>
          <w:b/>
          <w:szCs w:val="21"/>
        </w:rPr>
        <w:t>对企业废水、废气的达标排放情况做出判定，分析可能产生的超标原因，并提出针对性的整改意见；</w:t>
      </w:r>
    </w:p>
    <w:p w:rsidR="00832E55" w:rsidRDefault="00686402" w:rsidP="00832E55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4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832E55">
        <w:rPr>
          <w:rFonts w:ascii="Times New Roman" w:eastAsia="宋体" w:hAnsi="Times New Roman" w:cs="Times New Roman" w:hint="eastAsia"/>
          <w:b/>
          <w:szCs w:val="21"/>
        </w:rPr>
        <w:t>固体废物排查：排查企业一般工业固体废物、危险废物的产生、贮存及处置环节，梳理各环节可能出现的主要问题，并提出针对性的整改方案；</w:t>
      </w:r>
    </w:p>
    <w:p w:rsidR="00832E55" w:rsidRDefault="00686402" w:rsidP="00832E55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5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832E55">
        <w:rPr>
          <w:rFonts w:ascii="Times New Roman" w:eastAsia="宋体" w:hAnsi="Times New Roman" w:cs="Times New Roman" w:hint="eastAsia"/>
          <w:b/>
          <w:szCs w:val="21"/>
        </w:rPr>
        <w:t>环境风险排查：排查厂内危险化学品的使用及贮存情况，结合企业的环境风险应急预案，完善环境风险应急措施、建设环境突发事件应急体系及预案；</w:t>
      </w:r>
    </w:p>
    <w:p w:rsidR="00832E55" w:rsidRDefault="00686402" w:rsidP="00832E55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6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832E55">
        <w:rPr>
          <w:rFonts w:ascii="Times New Roman" w:eastAsia="宋体" w:hAnsi="Times New Roman" w:cs="Times New Roman" w:hint="eastAsia"/>
          <w:b/>
          <w:szCs w:val="21"/>
        </w:rPr>
        <w:t>排污许可执行情况排查：按照排污许可技术规范的要求，从环境管理台账的完备性、自行监测计划的完整性、执行报告发布的及时准确性角度出发，对企业排污许可执行情况进行排查；</w:t>
      </w:r>
    </w:p>
    <w:p w:rsidR="00832E55" w:rsidRDefault="00686402" w:rsidP="00832E55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7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832E55">
        <w:rPr>
          <w:rFonts w:ascii="Times New Roman" w:eastAsia="宋体" w:hAnsi="Times New Roman" w:cs="Times New Roman" w:hint="eastAsia"/>
          <w:b/>
          <w:szCs w:val="21"/>
        </w:rPr>
        <w:t>专项督查要求预查：按照国家专项督查的要求，如对排污许可证的督查、进口固体废物的督查等工作，结合以上工作要点，在企业进行预查。</w:t>
      </w:r>
    </w:p>
    <w:p w:rsidR="00401495" w:rsidRDefault="00832E55" w:rsidP="00A27C50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二</w:t>
      </w:r>
      <w:r w:rsidR="00401495" w:rsidRPr="00A27C50">
        <w:rPr>
          <w:rFonts w:ascii="Times New Roman" w:eastAsia="宋体" w:hAnsi="Times New Roman" w:cs="Times New Roman" w:hint="eastAsia"/>
          <w:b/>
          <w:sz w:val="28"/>
          <w:szCs w:val="28"/>
        </w:rPr>
        <w:t>、</w:t>
      </w:r>
      <w:r w:rsidR="00A9286F" w:rsidRPr="00A27C50">
        <w:rPr>
          <w:rFonts w:ascii="Times New Roman" w:eastAsia="宋体" w:hAnsi="Times New Roman" w:cs="Times New Roman" w:hint="eastAsia"/>
          <w:b/>
          <w:sz w:val="28"/>
          <w:szCs w:val="28"/>
        </w:rPr>
        <w:t>传统的环境咨询服务</w:t>
      </w:r>
    </w:p>
    <w:p w:rsidR="00F209BD" w:rsidRDefault="00686402" w:rsidP="002779DF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1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E70C19">
        <w:rPr>
          <w:rFonts w:ascii="Times New Roman" w:eastAsia="宋体" w:hAnsi="Times New Roman" w:cs="Times New Roman" w:hint="eastAsia"/>
          <w:b/>
          <w:szCs w:val="21"/>
        </w:rPr>
        <w:t>建设项目环境影响评价</w:t>
      </w:r>
      <w:r w:rsidR="002779DF">
        <w:rPr>
          <w:rFonts w:ascii="Times New Roman" w:eastAsia="宋体" w:hAnsi="Times New Roman" w:cs="Times New Roman" w:hint="eastAsia"/>
          <w:b/>
          <w:szCs w:val="21"/>
        </w:rPr>
        <w:t>：</w:t>
      </w:r>
      <w:r w:rsidR="006F467A">
        <w:rPr>
          <w:rFonts w:ascii="Times New Roman" w:eastAsia="宋体" w:hAnsi="Times New Roman" w:cs="Times New Roman" w:hint="eastAsia"/>
          <w:b/>
          <w:szCs w:val="21"/>
        </w:rPr>
        <w:t>负责建设项目环境影响评价的全过程，对企业现有</w:t>
      </w:r>
      <w:r w:rsidR="00471B9E">
        <w:rPr>
          <w:rFonts w:ascii="Times New Roman" w:eastAsia="宋体" w:hAnsi="Times New Roman" w:cs="Times New Roman" w:hint="eastAsia"/>
          <w:b/>
          <w:szCs w:val="21"/>
        </w:rPr>
        <w:t>工程的情况进行系统全面梳理，并对新</w:t>
      </w:r>
      <w:r w:rsidR="00D53F25">
        <w:rPr>
          <w:rFonts w:ascii="Times New Roman" w:eastAsia="宋体" w:hAnsi="Times New Roman" w:cs="Times New Roman" w:hint="eastAsia"/>
          <w:b/>
          <w:szCs w:val="21"/>
        </w:rPr>
        <w:t>项目的从产业政策、环保要求、经济技术可行性等方面提出针对性的评价</w:t>
      </w:r>
      <w:r w:rsidR="00755CBD">
        <w:rPr>
          <w:rFonts w:ascii="Times New Roman" w:eastAsia="宋体" w:hAnsi="Times New Roman" w:cs="Times New Roman" w:hint="eastAsia"/>
          <w:b/>
          <w:szCs w:val="21"/>
        </w:rPr>
        <w:t>。</w:t>
      </w:r>
    </w:p>
    <w:p w:rsidR="004407E2" w:rsidRDefault="00686402" w:rsidP="002779DF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B71C26">
        <w:rPr>
          <w:rFonts w:ascii="Times New Roman" w:eastAsia="宋体" w:hAnsi="Times New Roman" w:cs="Times New Roman" w:hint="eastAsia"/>
          <w:b/>
          <w:szCs w:val="21"/>
        </w:rPr>
        <w:t>竣工环境保护验收监测</w:t>
      </w:r>
      <w:r w:rsidR="00B71C26">
        <w:rPr>
          <w:rFonts w:ascii="Times New Roman" w:eastAsia="宋体" w:hAnsi="Times New Roman" w:cs="Times New Roman" w:hint="eastAsia"/>
          <w:b/>
          <w:szCs w:val="21"/>
        </w:rPr>
        <w:t>/</w:t>
      </w:r>
      <w:r w:rsidR="00B71C26">
        <w:rPr>
          <w:rFonts w:ascii="Times New Roman" w:eastAsia="宋体" w:hAnsi="Times New Roman" w:cs="Times New Roman" w:hint="eastAsia"/>
          <w:b/>
          <w:szCs w:val="21"/>
        </w:rPr>
        <w:t>调查报告</w:t>
      </w:r>
      <w:r w:rsidR="002779DF">
        <w:rPr>
          <w:rFonts w:ascii="Times New Roman" w:eastAsia="宋体" w:hAnsi="Times New Roman" w:cs="Times New Roman" w:hint="eastAsia"/>
          <w:b/>
          <w:szCs w:val="21"/>
        </w:rPr>
        <w:t>：</w:t>
      </w:r>
      <w:r w:rsidR="00F97065">
        <w:rPr>
          <w:rFonts w:ascii="Times New Roman" w:eastAsia="宋体" w:hAnsi="Times New Roman" w:cs="Times New Roman" w:hint="eastAsia"/>
          <w:b/>
          <w:szCs w:val="21"/>
        </w:rPr>
        <w:t>负责企业建设项目竣工环境保护验收监测报告的编制，</w:t>
      </w:r>
      <w:r w:rsidR="005A6FF9">
        <w:rPr>
          <w:rFonts w:ascii="Times New Roman" w:eastAsia="宋体" w:hAnsi="Times New Roman" w:cs="Times New Roman" w:hint="eastAsia"/>
          <w:b/>
          <w:szCs w:val="21"/>
        </w:rPr>
        <w:t>在验收过程中对企业工程建设是否发生重大变更做出专业判断、</w:t>
      </w:r>
      <w:r w:rsidR="00792731">
        <w:rPr>
          <w:rFonts w:ascii="Times New Roman" w:eastAsia="宋体" w:hAnsi="Times New Roman" w:cs="Times New Roman" w:hint="eastAsia"/>
          <w:b/>
          <w:szCs w:val="21"/>
        </w:rPr>
        <w:t>识别主要污染源，按照自行验收的程序</w:t>
      </w:r>
      <w:r w:rsidR="008C21EA">
        <w:rPr>
          <w:rFonts w:ascii="Times New Roman" w:eastAsia="宋体" w:hAnsi="Times New Roman" w:cs="Times New Roman" w:hint="eastAsia"/>
          <w:b/>
          <w:szCs w:val="21"/>
        </w:rPr>
        <w:t>，编制竣工环境保护验收监测报告；</w:t>
      </w:r>
    </w:p>
    <w:p w:rsidR="00B71C26" w:rsidRDefault="00686402" w:rsidP="002779DF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lastRenderedPageBreak/>
        <w:t>3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B71C26">
        <w:rPr>
          <w:rFonts w:ascii="Times New Roman" w:eastAsia="宋体" w:hAnsi="Times New Roman" w:cs="Times New Roman" w:hint="eastAsia"/>
          <w:b/>
          <w:szCs w:val="21"/>
        </w:rPr>
        <w:t>变更环评、环境影响后评价</w:t>
      </w:r>
      <w:r w:rsidR="002779DF">
        <w:rPr>
          <w:rFonts w:ascii="Times New Roman" w:eastAsia="宋体" w:hAnsi="Times New Roman" w:cs="Times New Roman" w:hint="eastAsia"/>
          <w:b/>
          <w:szCs w:val="21"/>
        </w:rPr>
        <w:t>；</w:t>
      </w:r>
    </w:p>
    <w:p w:rsidR="00B71C26" w:rsidRDefault="00686402" w:rsidP="002779DF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4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B71C26">
        <w:rPr>
          <w:rFonts w:ascii="Times New Roman" w:eastAsia="宋体" w:hAnsi="Times New Roman" w:cs="Times New Roman" w:hint="eastAsia"/>
          <w:b/>
          <w:szCs w:val="21"/>
        </w:rPr>
        <w:t>清洁生产审核</w:t>
      </w:r>
      <w:r>
        <w:rPr>
          <w:rFonts w:ascii="Times New Roman" w:eastAsia="宋体" w:hAnsi="Times New Roman" w:cs="Times New Roman" w:hint="eastAsia"/>
          <w:b/>
          <w:szCs w:val="21"/>
        </w:rPr>
        <w:t>、应急预案</w:t>
      </w:r>
      <w:r w:rsidR="00B71C26">
        <w:rPr>
          <w:rFonts w:ascii="Times New Roman" w:eastAsia="宋体" w:hAnsi="Times New Roman" w:cs="Times New Roman" w:hint="eastAsia"/>
          <w:b/>
          <w:szCs w:val="21"/>
        </w:rPr>
        <w:t>等。</w:t>
      </w:r>
    </w:p>
    <w:p w:rsidR="00401495" w:rsidRPr="00686402" w:rsidRDefault="00562CA3" w:rsidP="00686402">
      <w:pPr>
        <w:spacing w:line="360" w:lineRule="auto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三、排污许可相关服务</w:t>
      </w:r>
    </w:p>
    <w:p w:rsidR="00562CA3" w:rsidRPr="00562CA3" w:rsidRDefault="00686402" w:rsidP="00562CA3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1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F870D1">
        <w:rPr>
          <w:rFonts w:ascii="Times New Roman" w:eastAsia="宋体" w:hAnsi="Times New Roman" w:cs="Times New Roman" w:hint="eastAsia"/>
          <w:b/>
          <w:szCs w:val="21"/>
        </w:rPr>
        <w:t>协助企业办理排污许可证申请、变更、延续</w:t>
      </w:r>
      <w:r w:rsidR="00562CA3" w:rsidRPr="00562CA3">
        <w:rPr>
          <w:rFonts w:ascii="Times New Roman" w:eastAsia="宋体" w:hAnsi="Times New Roman" w:cs="Times New Roman" w:hint="eastAsia"/>
          <w:b/>
          <w:szCs w:val="21"/>
        </w:rPr>
        <w:t>等业务；</w:t>
      </w:r>
    </w:p>
    <w:p w:rsidR="00562CA3" w:rsidRPr="00562CA3" w:rsidRDefault="00686402" w:rsidP="00562CA3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562CA3" w:rsidRPr="00562CA3">
        <w:rPr>
          <w:rFonts w:ascii="Times New Roman" w:eastAsia="宋体" w:hAnsi="Times New Roman" w:cs="Times New Roman" w:hint="eastAsia"/>
          <w:b/>
          <w:szCs w:val="21"/>
        </w:rPr>
        <w:t>按照技术规范和相关行业规范，规范填报申请排污许可证相关信息和内容；</w:t>
      </w:r>
    </w:p>
    <w:p w:rsidR="00562CA3" w:rsidRPr="00562CA3" w:rsidRDefault="00686402" w:rsidP="00562CA3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3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562CA3" w:rsidRPr="00562CA3">
        <w:rPr>
          <w:rFonts w:ascii="Times New Roman" w:eastAsia="宋体" w:hAnsi="Times New Roman" w:cs="Times New Roman" w:hint="eastAsia"/>
          <w:b/>
          <w:szCs w:val="21"/>
        </w:rPr>
        <w:t>协助企业建立污染源监测数据记录、污染治理设施运行管理台账；</w:t>
      </w:r>
    </w:p>
    <w:p w:rsidR="00562CA3" w:rsidRPr="00562CA3" w:rsidRDefault="00686402" w:rsidP="00562CA3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4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562CA3" w:rsidRPr="00562CA3">
        <w:rPr>
          <w:rFonts w:ascii="Times New Roman" w:eastAsia="宋体" w:hAnsi="Times New Roman" w:cs="Times New Roman" w:hint="eastAsia"/>
          <w:b/>
          <w:szCs w:val="21"/>
        </w:rPr>
        <w:t>根据企业实</w:t>
      </w:r>
      <w:r w:rsidR="00F870D1">
        <w:rPr>
          <w:rFonts w:ascii="Times New Roman" w:eastAsia="宋体" w:hAnsi="Times New Roman" w:cs="Times New Roman" w:hint="eastAsia"/>
          <w:b/>
          <w:szCs w:val="21"/>
        </w:rPr>
        <w:t>际运行和环评审批情况，为企业制定废气、废水和固体废物等污染物实际污染物</w:t>
      </w:r>
      <w:r w:rsidR="00562CA3" w:rsidRPr="00562CA3">
        <w:rPr>
          <w:rFonts w:ascii="Times New Roman" w:eastAsia="宋体" w:hAnsi="Times New Roman" w:cs="Times New Roman" w:hint="eastAsia"/>
          <w:b/>
          <w:szCs w:val="21"/>
        </w:rPr>
        <w:t>核算技术方案；</w:t>
      </w:r>
    </w:p>
    <w:p w:rsidR="00562CA3" w:rsidRPr="00562CA3" w:rsidRDefault="00686402" w:rsidP="00562CA3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5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562CA3" w:rsidRPr="00562CA3">
        <w:rPr>
          <w:rFonts w:ascii="Times New Roman" w:eastAsia="宋体" w:hAnsi="Times New Roman" w:cs="Times New Roman" w:hint="eastAsia"/>
          <w:b/>
          <w:szCs w:val="21"/>
        </w:rPr>
        <w:t>为企业制定符合规范要求的自行监测方案，并协助企业联系检测机构设置监测点位、确定监测指标及频次、现场取样和数据整理分析等工作；</w:t>
      </w:r>
    </w:p>
    <w:p w:rsidR="00562CA3" w:rsidRPr="00562CA3" w:rsidRDefault="00686402" w:rsidP="00562CA3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6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562CA3" w:rsidRPr="00562CA3">
        <w:rPr>
          <w:rFonts w:ascii="Times New Roman" w:eastAsia="宋体" w:hAnsi="Times New Roman" w:cs="Times New Roman" w:hint="eastAsia"/>
          <w:b/>
          <w:szCs w:val="21"/>
        </w:rPr>
        <w:t>编制排污许可证年度执行报告，以及半年及月报等；</w:t>
      </w:r>
    </w:p>
    <w:p w:rsidR="00562CA3" w:rsidRDefault="00686402" w:rsidP="00562CA3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7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562CA3" w:rsidRPr="00562CA3">
        <w:rPr>
          <w:rFonts w:ascii="Times New Roman" w:eastAsia="宋体" w:hAnsi="Times New Roman" w:cs="Times New Roman" w:hint="eastAsia"/>
          <w:b/>
          <w:szCs w:val="21"/>
        </w:rPr>
        <w:t>协助企业对企业现有环境问题进行整改，以满足排污许可证现场核查要求</w:t>
      </w:r>
      <w:r w:rsidR="00562CA3">
        <w:rPr>
          <w:rFonts w:ascii="Times New Roman" w:eastAsia="宋体" w:hAnsi="Times New Roman" w:cs="Times New Roman" w:hint="eastAsia"/>
          <w:b/>
          <w:szCs w:val="21"/>
        </w:rPr>
        <w:t>。</w:t>
      </w:r>
    </w:p>
    <w:p w:rsidR="00562CA3" w:rsidRDefault="00AA4CE1" w:rsidP="006941F2">
      <w:pPr>
        <w:spacing w:line="360" w:lineRule="auto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 w:rsidRPr="00AA4CE1">
        <w:rPr>
          <w:rFonts w:ascii="Times New Roman" w:eastAsia="宋体" w:hAnsi="Times New Roman" w:cs="Times New Roman" w:hint="eastAsia"/>
          <w:b/>
          <w:sz w:val="28"/>
          <w:szCs w:val="28"/>
        </w:rPr>
        <w:t>四、</w:t>
      </w:r>
      <w:r w:rsidR="00627139">
        <w:rPr>
          <w:rFonts w:ascii="Times New Roman" w:eastAsia="宋体" w:hAnsi="Times New Roman" w:cs="Times New Roman" w:hint="eastAsia"/>
          <w:b/>
          <w:sz w:val="28"/>
          <w:szCs w:val="28"/>
        </w:rPr>
        <w:t>环境会计相关业务</w:t>
      </w:r>
    </w:p>
    <w:p w:rsidR="009E33D3" w:rsidRDefault="00686402" w:rsidP="00484606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1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2C5E97">
        <w:rPr>
          <w:rFonts w:ascii="Times New Roman" w:eastAsia="宋体" w:hAnsi="Times New Roman" w:cs="Times New Roman" w:hint="eastAsia"/>
          <w:b/>
          <w:szCs w:val="21"/>
        </w:rPr>
        <w:t>针对</w:t>
      </w:r>
      <w:r w:rsidR="002C5E97">
        <w:rPr>
          <w:rFonts w:ascii="Times New Roman" w:eastAsia="宋体" w:hAnsi="Times New Roman" w:cs="Times New Roman" w:hint="eastAsia"/>
          <w:b/>
          <w:szCs w:val="21"/>
        </w:rPr>
        <w:t>2018</w:t>
      </w:r>
      <w:r w:rsidR="002C5E97">
        <w:rPr>
          <w:rFonts w:ascii="Times New Roman" w:eastAsia="宋体" w:hAnsi="Times New Roman" w:cs="Times New Roman" w:hint="eastAsia"/>
          <w:b/>
          <w:szCs w:val="21"/>
        </w:rPr>
        <w:t>年即将开征的环保税，</w:t>
      </w:r>
      <w:r w:rsidR="009E33D3">
        <w:rPr>
          <w:rFonts w:ascii="Times New Roman" w:eastAsia="宋体" w:hAnsi="Times New Roman" w:cs="Times New Roman" w:hint="eastAsia"/>
          <w:b/>
          <w:szCs w:val="21"/>
        </w:rPr>
        <w:t>核算应税污染当量及应纳税总额；</w:t>
      </w:r>
    </w:p>
    <w:p w:rsidR="009E33D3" w:rsidRPr="009E33D3" w:rsidRDefault="00686402" w:rsidP="00484606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4E1605">
        <w:rPr>
          <w:rFonts w:ascii="Times New Roman" w:eastAsia="宋体" w:hAnsi="Times New Roman" w:cs="Times New Roman" w:hint="eastAsia"/>
          <w:b/>
          <w:szCs w:val="21"/>
        </w:rPr>
        <w:t>协助企业从生产工艺技术的改进、</w:t>
      </w:r>
      <w:r w:rsidR="00FC0906">
        <w:rPr>
          <w:rFonts w:ascii="Times New Roman" w:eastAsia="宋体" w:hAnsi="Times New Roman" w:cs="Times New Roman" w:hint="eastAsia"/>
          <w:b/>
          <w:szCs w:val="21"/>
        </w:rPr>
        <w:t>末端治理措施的提升两方面着力，为企业设计税额减免方案，</w:t>
      </w:r>
      <w:r w:rsidR="00FC0906">
        <w:rPr>
          <w:rFonts w:ascii="Times New Roman" w:eastAsia="宋体" w:hAnsi="Times New Roman" w:cs="Times New Roman" w:hint="eastAsia"/>
          <w:b/>
          <w:szCs w:val="21"/>
        </w:rPr>
        <w:t xml:space="preserve"> </w:t>
      </w:r>
      <w:r w:rsidR="00FC0906">
        <w:rPr>
          <w:rFonts w:ascii="Times New Roman" w:eastAsia="宋体" w:hAnsi="Times New Roman" w:cs="Times New Roman" w:hint="eastAsia"/>
          <w:b/>
          <w:szCs w:val="21"/>
        </w:rPr>
        <w:t>并给出</w:t>
      </w:r>
      <w:r w:rsidR="00411376">
        <w:rPr>
          <w:rFonts w:ascii="Times New Roman" w:eastAsia="宋体" w:hAnsi="Times New Roman" w:cs="Times New Roman" w:hint="eastAsia"/>
          <w:b/>
          <w:szCs w:val="21"/>
        </w:rPr>
        <w:t>技术改造及减税的方案比选分析</w:t>
      </w:r>
      <w:r w:rsidR="002D4A85">
        <w:rPr>
          <w:rFonts w:ascii="Times New Roman" w:eastAsia="宋体" w:hAnsi="Times New Roman" w:cs="Times New Roman" w:hint="eastAsia"/>
          <w:b/>
          <w:szCs w:val="21"/>
        </w:rPr>
        <w:t>；</w:t>
      </w:r>
    </w:p>
    <w:p w:rsidR="00A81088" w:rsidRPr="00A81088" w:rsidRDefault="00A81088" w:rsidP="006941F2">
      <w:pPr>
        <w:spacing w:line="360" w:lineRule="auto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五</w:t>
      </w:r>
      <w:r w:rsidRPr="00AA4CE1">
        <w:rPr>
          <w:rFonts w:ascii="Times New Roman" w:eastAsia="宋体" w:hAnsi="Times New Roman" w:cs="Times New Roman" w:hint="eastAsia"/>
          <w:b/>
          <w:sz w:val="28"/>
          <w:szCs w:val="28"/>
        </w:rPr>
        <w:t>、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环保相关培训</w:t>
      </w:r>
    </w:p>
    <w:p w:rsidR="00A81088" w:rsidRPr="00A81088" w:rsidRDefault="00686402" w:rsidP="00A81088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1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A81088" w:rsidRPr="00A81088">
        <w:rPr>
          <w:rFonts w:ascii="Times New Roman" w:eastAsia="宋体" w:hAnsi="Times New Roman" w:cs="Times New Roman" w:hint="eastAsia"/>
          <w:b/>
          <w:szCs w:val="21"/>
        </w:rPr>
        <w:t>清洁生产</w:t>
      </w:r>
      <w:r w:rsidR="00425330">
        <w:rPr>
          <w:rFonts w:ascii="Times New Roman" w:eastAsia="宋体" w:hAnsi="Times New Roman" w:cs="Times New Roman" w:hint="eastAsia"/>
          <w:b/>
          <w:szCs w:val="21"/>
        </w:rPr>
        <w:t>及污染治理</w:t>
      </w:r>
      <w:r w:rsidR="00A81088" w:rsidRPr="00A81088">
        <w:rPr>
          <w:rFonts w:ascii="Times New Roman" w:eastAsia="宋体" w:hAnsi="Times New Roman" w:cs="Times New Roman" w:hint="eastAsia"/>
          <w:b/>
          <w:szCs w:val="21"/>
        </w:rPr>
        <w:t>方面技术和政策文件培训；</w:t>
      </w:r>
    </w:p>
    <w:p w:rsidR="00A81088" w:rsidRPr="00A81088" w:rsidRDefault="00686402" w:rsidP="00A81088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A81088" w:rsidRPr="00A81088">
        <w:rPr>
          <w:rFonts w:ascii="Times New Roman" w:eastAsia="宋体" w:hAnsi="Times New Roman" w:cs="Times New Roman" w:hint="eastAsia"/>
          <w:b/>
          <w:szCs w:val="21"/>
        </w:rPr>
        <w:t>环境管理相关政策和制度培训；</w:t>
      </w:r>
    </w:p>
    <w:p w:rsidR="00A81088" w:rsidRPr="00A81088" w:rsidRDefault="00686402" w:rsidP="00A81088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3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A81088" w:rsidRPr="00A81088">
        <w:rPr>
          <w:rFonts w:ascii="Times New Roman" w:eastAsia="宋体" w:hAnsi="Times New Roman" w:cs="Times New Roman" w:hint="eastAsia"/>
          <w:b/>
          <w:szCs w:val="21"/>
        </w:rPr>
        <w:t>场地环境管理政策和相关土地修复技术培训；</w:t>
      </w:r>
    </w:p>
    <w:p w:rsidR="00A81088" w:rsidRPr="00A81088" w:rsidRDefault="00686402" w:rsidP="00A81088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4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A81088" w:rsidRPr="00A81088">
        <w:rPr>
          <w:rFonts w:ascii="Times New Roman" w:eastAsia="宋体" w:hAnsi="Times New Roman" w:cs="Times New Roman" w:hint="eastAsia"/>
          <w:b/>
          <w:szCs w:val="21"/>
        </w:rPr>
        <w:t>固体废物管理政策和综合利用技术培训；</w:t>
      </w:r>
    </w:p>
    <w:p w:rsidR="00A81088" w:rsidRDefault="00686402" w:rsidP="00A81088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5</w:t>
      </w:r>
      <w:r>
        <w:rPr>
          <w:rFonts w:ascii="Times New Roman" w:eastAsia="宋体" w:hAnsi="Times New Roman" w:cs="Times New Roman" w:hint="eastAsia"/>
          <w:b/>
          <w:szCs w:val="21"/>
        </w:rPr>
        <w:t>、</w:t>
      </w:r>
      <w:r w:rsidR="00A81088" w:rsidRPr="00A81088">
        <w:rPr>
          <w:rFonts w:ascii="Times New Roman" w:eastAsia="宋体" w:hAnsi="Times New Roman" w:cs="Times New Roman" w:hint="eastAsia"/>
          <w:b/>
          <w:szCs w:val="21"/>
        </w:rPr>
        <w:t>最新法规、政策文件及技术规范培训。</w:t>
      </w:r>
    </w:p>
    <w:p w:rsidR="002450AF" w:rsidRPr="000F6416" w:rsidRDefault="002450AF" w:rsidP="00A81088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</w:p>
    <w:p w:rsidR="007449D2" w:rsidRDefault="007449D2" w:rsidP="007449D2">
      <w:pPr>
        <w:spacing w:line="360" w:lineRule="auto"/>
        <w:rPr>
          <w:rFonts w:ascii="Times New Roman" w:cs="Times New Roman"/>
          <w:color w:val="000000"/>
          <w:sz w:val="24"/>
        </w:rPr>
      </w:pPr>
    </w:p>
    <w:p w:rsidR="007449D2" w:rsidRDefault="007449D2" w:rsidP="007449D2">
      <w:pPr>
        <w:spacing w:line="360" w:lineRule="auto"/>
        <w:rPr>
          <w:rFonts w:ascii="Times New Roman" w:cs="Times New Roman"/>
          <w:color w:val="000000"/>
          <w:sz w:val="24"/>
        </w:rPr>
      </w:pPr>
    </w:p>
    <w:sectPr w:rsidR="007449D2" w:rsidSect="00401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E5F" w:rsidRDefault="00152E5F" w:rsidP="007449D2">
      <w:r>
        <w:separator/>
      </w:r>
    </w:p>
  </w:endnote>
  <w:endnote w:type="continuationSeparator" w:id="0">
    <w:p w:rsidR="00152E5F" w:rsidRDefault="00152E5F" w:rsidP="0074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ngSong"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E5F" w:rsidRDefault="00152E5F" w:rsidP="007449D2">
      <w:r>
        <w:separator/>
      </w:r>
    </w:p>
  </w:footnote>
  <w:footnote w:type="continuationSeparator" w:id="0">
    <w:p w:rsidR="00152E5F" w:rsidRDefault="00152E5F" w:rsidP="0074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A71DAD"/>
    <w:multiLevelType w:val="hybridMultilevel"/>
    <w:tmpl w:val="B7A115B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1F09D94"/>
    <w:multiLevelType w:val="hybridMultilevel"/>
    <w:tmpl w:val="E00CDD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D9A2C43"/>
    <w:multiLevelType w:val="hybridMultilevel"/>
    <w:tmpl w:val="D0D263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4B15EBC"/>
    <w:multiLevelType w:val="hybridMultilevel"/>
    <w:tmpl w:val="959A9C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1D"/>
    <w:multiLevelType w:val="multilevel"/>
    <w:tmpl w:val="508C7404"/>
    <w:lvl w:ilvl="0">
      <w:start w:val="1"/>
      <w:numFmt w:val="decimal"/>
      <w:lvlText w:val="（%1）"/>
      <w:lvlJc w:val="left"/>
      <w:pPr>
        <w:tabs>
          <w:tab w:val="num" w:pos="1080"/>
        </w:tabs>
        <w:ind w:left="360" w:firstLine="0"/>
      </w:pPr>
      <w:rPr>
        <w:rFonts w:hint="eastAsia"/>
        <w:lang w:val="en-US"/>
      </w:rPr>
    </w:lvl>
    <w:lvl w:ilvl="1">
      <w:start w:val="1"/>
      <w:numFmt w:val="decimal"/>
      <w:lvlText w:val="（%2）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99255E5"/>
    <w:multiLevelType w:val="hybridMultilevel"/>
    <w:tmpl w:val="EE28F3DA"/>
    <w:lvl w:ilvl="0" w:tplc="9FA64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2A989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7214E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BCDCF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8B0B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FEE2B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556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3641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A42F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>
    <w:nsid w:val="10E42321"/>
    <w:multiLevelType w:val="hybridMultilevel"/>
    <w:tmpl w:val="C50606B6"/>
    <w:lvl w:ilvl="0" w:tplc="BC5EE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84E7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1A6B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7770A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23A5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F28E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4325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466E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3262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7">
    <w:nsid w:val="183F6DC6"/>
    <w:multiLevelType w:val="multilevel"/>
    <w:tmpl w:val="6610FEF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>
    <w:nsid w:val="1AA7CAE0"/>
    <w:multiLevelType w:val="hybridMultilevel"/>
    <w:tmpl w:val="9EC262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AB96F61"/>
    <w:multiLevelType w:val="multilevel"/>
    <w:tmpl w:val="767048E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>
    <w:nsid w:val="1EF01CD2"/>
    <w:multiLevelType w:val="hybridMultilevel"/>
    <w:tmpl w:val="9F282C44"/>
    <w:lvl w:ilvl="0" w:tplc="A356C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D408C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1C89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5C2A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598F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B4A4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3842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7C83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E741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1">
    <w:nsid w:val="27A5E7DA"/>
    <w:multiLevelType w:val="hybridMultilevel"/>
    <w:tmpl w:val="0DF728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A8D203F"/>
    <w:multiLevelType w:val="hybridMultilevel"/>
    <w:tmpl w:val="978A2E6C"/>
    <w:lvl w:ilvl="0" w:tplc="5C9AF1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0D50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8838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2CCD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9A9B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0E1F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38F6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266F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5EA6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CD24F7"/>
    <w:multiLevelType w:val="multilevel"/>
    <w:tmpl w:val="DC8C762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2FBD1F90"/>
    <w:multiLevelType w:val="multilevel"/>
    <w:tmpl w:val="04BACD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>
    <w:nsid w:val="323C6D21"/>
    <w:multiLevelType w:val="hybridMultilevel"/>
    <w:tmpl w:val="91E6BA14"/>
    <w:lvl w:ilvl="0" w:tplc="00A2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8A02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A985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1940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89C8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E3969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126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1EC0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1D6B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6">
    <w:nsid w:val="32D96320"/>
    <w:multiLevelType w:val="multilevel"/>
    <w:tmpl w:val="04BACD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7">
    <w:nsid w:val="3416614E"/>
    <w:multiLevelType w:val="hybridMultilevel"/>
    <w:tmpl w:val="917E2FE2"/>
    <w:lvl w:ilvl="0" w:tplc="709A3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7161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98B03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8612D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B02A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AD74A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F445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8B6C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9E0D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8">
    <w:nsid w:val="38421E4C"/>
    <w:multiLevelType w:val="hybridMultilevel"/>
    <w:tmpl w:val="AC549C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B7125F5"/>
    <w:multiLevelType w:val="multilevel"/>
    <w:tmpl w:val="DC8C762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0">
    <w:nsid w:val="3CAB1D4A"/>
    <w:multiLevelType w:val="hybridMultilevel"/>
    <w:tmpl w:val="9E186492"/>
    <w:lvl w:ilvl="0" w:tplc="928EB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62ED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386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E0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66B8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08F0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F47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EAF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4E4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66249B"/>
    <w:multiLevelType w:val="hybridMultilevel"/>
    <w:tmpl w:val="F67EDBE6"/>
    <w:lvl w:ilvl="0" w:tplc="C1C40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40FEFA">
      <w:start w:val="25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E80F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10B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D6F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3C60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0E8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6AA7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CEE3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B00BEE"/>
    <w:multiLevelType w:val="hybridMultilevel"/>
    <w:tmpl w:val="B0C6408A"/>
    <w:lvl w:ilvl="0" w:tplc="55285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31C3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B38CA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74684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EA24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3FEF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924F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0563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496E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3">
    <w:nsid w:val="4F9549DE"/>
    <w:multiLevelType w:val="hybridMultilevel"/>
    <w:tmpl w:val="3EC8D05C"/>
    <w:lvl w:ilvl="0" w:tplc="DF182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070E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7241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1AC8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6F29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BC09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F764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DC20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2D2E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4">
    <w:nsid w:val="552650C8"/>
    <w:multiLevelType w:val="hybridMultilevel"/>
    <w:tmpl w:val="7D7C65CE"/>
    <w:lvl w:ilvl="0" w:tplc="2FF8B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FD121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9A600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EA60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6E61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416B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964A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A2C2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9FCC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5">
    <w:nsid w:val="55D182E1"/>
    <w:multiLevelType w:val="hybridMultilevel"/>
    <w:tmpl w:val="5FE6FAA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5A984E29"/>
    <w:multiLevelType w:val="multilevel"/>
    <w:tmpl w:val="ADB8DD4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7">
    <w:nsid w:val="5B620093"/>
    <w:multiLevelType w:val="hybridMultilevel"/>
    <w:tmpl w:val="8CEA6A1E"/>
    <w:lvl w:ilvl="0" w:tplc="7B667E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FC382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5A7A0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D0DE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D297B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C4EF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6E58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28D2F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C8E5A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5A77DF"/>
    <w:multiLevelType w:val="hybridMultilevel"/>
    <w:tmpl w:val="F4249E20"/>
    <w:lvl w:ilvl="0" w:tplc="AED4A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4523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FE21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8E96A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EA2EA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84A6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33AA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832C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ED86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9">
    <w:nsid w:val="5EF646E4"/>
    <w:multiLevelType w:val="multilevel"/>
    <w:tmpl w:val="6610FEF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0">
    <w:nsid w:val="68F844E8"/>
    <w:multiLevelType w:val="hybridMultilevel"/>
    <w:tmpl w:val="8FA8BCBE"/>
    <w:lvl w:ilvl="0" w:tplc="F21821C8">
      <w:start w:val="1"/>
      <w:numFmt w:val="bullet"/>
      <w:lvlText w:val=""/>
      <w:lvlJc w:val="center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6A322D0B"/>
    <w:multiLevelType w:val="hybridMultilevel"/>
    <w:tmpl w:val="C5A4C3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6A3C542B"/>
    <w:multiLevelType w:val="hybridMultilevel"/>
    <w:tmpl w:val="72580C52"/>
    <w:lvl w:ilvl="0" w:tplc="299A7A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AC4D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2C3B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6226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8040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9606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766F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F87B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8AC1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172AB0"/>
    <w:multiLevelType w:val="multilevel"/>
    <w:tmpl w:val="8B9E95E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4">
    <w:nsid w:val="72A16544"/>
    <w:multiLevelType w:val="hybridMultilevel"/>
    <w:tmpl w:val="441EA626"/>
    <w:lvl w:ilvl="0" w:tplc="946A2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CAED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1B49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C04B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C4A2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E3F4B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1265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EE2F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5EE2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5">
    <w:nsid w:val="760A2F9C"/>
    <w:multiLevelType w:val="hybridMultilevel"/>
    <w:tmpl w:val="08E21662"/>
    <w:lvl w:ilvl="0" w:tplc="DC9272D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CEC387C"/>
    <w:multiLevelType w:val="hybridMultilevel"/>
    <w:tmpl w:val="536240CA"/>
    <w:lvl w:ilvl="0" w:tplc="F21821C8">
      <w:start w:val="1"/>
      <w:numFmt w:val="bullet"/>
      <w:lvlText w:val=""/>
      <w:lvlJc w:val="center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32"/>
  </w:num>
  <w:num w:numId="3">
    <w:abstractNumId w:val="2"/>
  </w:num>
  <w:num w:numId="4">
    <w:abstractNumId w:val="0"/>
  </w:num>
  <w:num w:numId="5">
    <w:abstractNumId w:val="1"/>
  </w:num>
  <w:num w:numId="6">
    <w:abstractNumId w:val="31"/>
  </w:num>
  <w:num w:numId="7">
    <w:abstractNumId w:val="28"/>
  </w:num>
  <w:num w:numId="8">
    <w:abstractNumId w:val="23"/>
  </w:num>
  <w:num w:numId="9">
    <w:abstractNumId w:val="22"/>
  </w:num>
  <w:num w:numId="10">
    <w:abstractNumId w:val="6"/>
  </w:num>
  <w:num w:numId="11">
    <w:abstractNumId w:val="5"/>
  </w:num>
  <w:num w:numId="12">
    <w:abstractNumId w:val="15"/>
  </w:num>
  <w:num w:numId="13">
    <w:abstractNumId w:val="10"/>
  </w:num>
  <w:num w:numId="14">
    <w:abstractNumId w:val="17"/>
  </w:num>
  <w:num w:numId="15">
    <w:abstractNumId w:val="34"/>
  </w:num>
  <w:num w:numId="16">
    <w:abstractNumId w:val="24"/>
  </w:num>
  <w:num w:numId="17">
    <w:abstractNumId w:val="30"/>
  </w:num>
  <w:num w:numId="18">
    <w:abstractNumId w:val="12"/>
  </w:num>
  <w:num w:numId="19">
    <w:abstractNumId w:val="20"/>
  </w:num>
  <w:num w:numId="20">
    <w:abstractNumId w:val="27"/>
  </w:num>
  <w:num w:numId="21">
    <w:abstractNumId w:val="3"/>
  </w:num>
  <w:num w:numId="22">
    <w:abstractNumId w:val="25"/>
  </w:num>
  <w:num w:numId="23">
    <w:abstractNumId w:val="11"/>
  </w:num>
  <w:num w:numId="24">
    <w:abstractNumId w:val="18"/>
  </w:num>
  <w:num w:numId="25">
    <w:abstractNumId w:val="8"/>
  </w:num>
  <w:num w:numId="26">
    <w:abstractNumId w:val="36"/>
  </w:num>
  <w:num w:numId="27">
    <w:abstractNumId w:val="9"/>
  </w:num>
  <w:num w:numId="28">
    <w:abstractNumId w:val="35"/>
  </w:num>
  <w:num w:numId="29">
    <w:abstractNumId w:val="33"/>
  </w:num>
  <w:num w:numId="30">
    <w:abstractNumId w:val="16"/>
  </w:num>
  <w:num w:numId="31">
    <w:abstractNumId w:val="13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9"/>
  </w:num>
  <w:num w:numId="36">
    <w:abstractNumId w:val="2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32"/>
    <w:rsid w:val="000112F7"/>
    <w:rsid w:val="00014A95"/>
    <w:rsid w:val="0002541F"/>
    <w:rsid w:val="00042059"/>
    <w:rsid w:val="00076F92"/>
    <w:rsid w:val="000A77AA"/>
    <w:rsid w:val="000B0DDA"/>
    <w:rsid w:val="000F6416"/>
    <w:rsid w:val="00152ACF"/>
    <w:rsid w:val="00152E5F"/>
    <w:rsid w:val="001740B8"/>
    <w:rsid w:val="0018483D"/>
    <w:rsid w:val="001B2D35"/>
    <w:rsid w:val="001B4AE2"/>
    <w:rsid w:val="001C637E"/>
    <w:rsid w:val="001D2ABA"/>
    <w:rsid w:val="001E58E4"/>
    <w:rsid w:val="001F57E8"/>
    <w:rsid w:val="001F6A0F"/>
    <w:rsid w:val="00201476"/>
    <w:rsid w:val="00202EBF"/>
    <w:rsid w:val="00203E6E"/>
    <w:rsid w:val="002109B0"/>
    <w:rsid w:val="00211338"/>
    <w:rsid w:val="00214C12"/>
    <w:rsid w:val="00224A08"/>
    <w:rsid w:val="002450AF"/>
    <w:rsid w:val="00247B83"/>
    <w:rsid w:val="002779DF"/>
    <w:rsid w:val="00296737"/>
    <w:rsid w:val="002B5028"/>
    <w:rsid w:val="002C5E97"/>
    <w:rsid w:val="002D27D2"/>
    <w:rsid w:val="002D4A85"/>
    <w:rsid w:val="002E67D7"/>
    <w:rsid w:val="002E6C86"/>
    <w:rsid w:val="00321B34"/>
    <w:rsid w:val="003421A4"/>
    <w:rsid w:val="00351ABC"/>
    <w:rsid w:val="00354A24"/>
    <w:rsid w:val="00365BF0"/>
    <w:rsid w:val="003A33FD"/>
    <w:rsid w:val="003C73B3"/>
    <w:rsid w:val="003E1FF9"/>
    <w:rsid w:val="00401495"/>
    <w:rsid w:val="004104BC"/>
    <w:rsid w:val="00411376"/>
    <w:rsid w:val="004169A2"/>
    <w:rsid w:val="00425330"/>
    <w:rsid w:val="004407E2"/>
    <w:rsid w:val="00460814"/>
    <w:rsid w:val="00471B9E"/>
    <w:rsid w:val="00484606"/>
    <w:rsid w:val="004C55DB"/>
    <w:rsid w:val="004C609F"/>
    <w:rsid w:val="004C6B4B"/>
    <w:rsid w:val="004E1605"/>
    <w:rsid w:val="0050097E"/>
    <w:rsid w:val="005158BF"/>
    <w:rsid w:val="0054001D"/>
    <w:rsid w:val="00550193"/>
    <w:rsid w:val="00562CA3"/>
    <w:rsid w:val="00562E36"/>
    <w:rsid w:val="00577DC0"/>
    <w:rsid w:val="00586BC0"/>
    <w:rsid w:val="0059488A"/>
    <w:rsid w:val="005A6FF9"/>
    <w:rsid w:val="005C6CAB"/>
    <w:rsid w:val="005E27A5"/>
    <w:rsid w:val="005E3CF8"/>
    <w:rsid w:val="005F5877"/>
    <w:rsid w:val="006017EB"/>
    <w:rsid w:val="006143F8"/>
    <w:rsid w:val="00622CC8"/>
    <w:rsid w:val="00627139"/>
    <w:rsid w:val="00633B7A"/>
    <w:rsid w:val="00650A46"/>
    <w:rsid w:val="00665505"/>
    <w:rsid w:val="00686402"/>
    <w:rsid w:val="006933D8"/>
    <w:rsid w:val="006941F2"/>
    <w:rsid w:val="006C0BF5"/>
    <w:rsid w:val="006D23DE"/>
    <w:rsid w:val="006D4E56"/>
    <w:rsid w:val="006E37C9"/>
    <w:rsid w:val="006F159B"/>
    <w:rsid w:val="006F467A"/>
    <w:rsid w:val="00707EAC"/>
    <w:rsid w:val="007449D2"/>
    <w:rsid w:val="00751EA3"/>
    <w:rsid w:val="00755CBD"/>
    <w:rsid w:val="00765C74"/>
    <w:rsid w:val="007801C8"/>
    <w:rsid w:val="00792731"/>
    <w:rsid w:val="007936F7"/>
    <w:rsid w:val="00796C1B"/>
    <w:rsid w:val="007A32A8"/>
    <w:rsid w:val="007A38A9"/>
    <w:rsid w:val="007A4B4B"/>
    <w:rsid w:val="007A6AEA"/>
    <w:rsid w:val="007C1147"/>
    <w:rsid w:val="007C64B7"/>
    <w:rsid w:val="007E5C17"/>
    <w:rsid w:val="007E7314"/>
    <w:rsid w:val="00800441"/>
    <w:rsid w:val="008009E0"/>
    <w:rsid w:val="008043AE"/>
    <w:rsid w:val="00832E55"/>
    <w:rsid w:val="008440BE"/>
    <w:rsid w:val="00852DCE"/>
    <w:rsid w:val="008869A7"/>
    <w:rsid w:val="008A3323"/>
    <w:rsid w:val="008A5EA4"/>
    <w:rsid w:val="008C21EA"/>
    <w:rsid w:val="008D09AC"/>
    <w:rsid w:val="008E0BB8"/>
    <w:rsid w:val="009002F9"/>
    <w:rsid w:val="009428BC"/>
    <w:rsid w:val="009C3123"/>
    <w:rsid w:val="009E2F84"/>
    <w:rsid w:val="009E33D3"/>
    <w:rsid w:val="009E4683"/>
    <w:rsid w:val="009E706E"/>
    <w:rsid w:val="009F2EF7"/>
    <w:rsid w:val="009F5699"/>
    <w:rsid w:val="009F5C8E"/>
    <w:rsid w:val="00A037EC"/>
    <w:rsid w:val="00A050B0"/>
    <w:rsid w:val="00A154B9"/>
    <w:rsid w:val="00A25BB9"/>
    <w:rsid w:val="00A27C50"/>
    <w:rsid w:val="00A35B08"/>
    <w:rsid w:val="00A4158F"/>
    <w:rsid w:val="00A67765"/>
    <w:rsid w:val="00A81088"/>
    <w:rsid w:val="00A82CC6"/>
    <w:rsid w:val="00A9286F"/>
    <w:rsid w:val="00A93904"/>
    <w:rsid w:val="00AA2518"/>
    <w:rsid w:val="00AA4CE1"/>
    <w:rsid w:val="00AB2679"/>
    <w:rsid w:val="00AB2BE5"/>
    <w:rsid w:val="00AB5845"/>
    <w:rsid w:val="00AB5921"/>
    <w:rsid w:val="00AC3B64"/>
    <w:rsid w:val="00B10042"/>
    <w:rsid w:val="00B1098D"/>
    <w:rsid w:val="00B1152E"/>
    <w:rsid w:val="00B2518F"/>
    <w:rsid w:val="00B30157"/>
    <w:rsid w:val="00B434A4"/>
    <w:rsid w:val="00B64354"/>
    <w:rsid w:val="00B71C26"/>
    <w:rsid w:val="00B76C25"/>
    <w:rsid w:val="00B860F8"/>
    <w:rsid w:val="00B86438"/>
    <w:rsid w:val="00B90E0D"/>
    <w:rsid w:val="00B91084"/>
    <w:rsid w:val="00B94DA8"/>
    <w:rsid w:val="00BA3756"/>
    <w:rsid w:val="00BA3B12"/>
    <w:rsid w:val="00BC06E6"/>
    <w:rsid w:val="00BE21CE"/>
    <w:rsid w:val="00C10E07"/>
    <w:rsid w:val="00C23A7E"/>
    <w:rsid w:val="00C40204"/>
    <w:rsid w:val="00C42832"/>
    <w:rsid w:val="00C44EA6"/>
    <w:rsid w:val="00C757FC"/>
    <w:rsid w:val="00CA5637"/>
    <w:rsid w:val="00CB50FC"/>
    <w:rsid w:val="00CE267A"/>
    <w:rsid w:val="00CE7483"/>
    <w:rsid w:val="00CF226B"/>
    <w:rsid w:val="00D2611B"/>
    <w:rsid w:val="00D267BF"/>
    <w:rsid w:val="00D51FA0"/>
    <w:rsid w:val="00D53F25"/>
    <w:rsid w:val="00D92437"/>
    <w:rsid w:val="00E128CF"/>
    <w:rsid w:val="00E300A3"/>
    <w:rsid w:val="00E3328C"/>
    <w:rsid w:val="00E37CEC"/>
    <w:rsid w:val="00E70C19"/>
    <w:rsid w:val="00E828F9"/>
    <w:rsid w:val="00E836E6"/>
    <w:rsid w:val="00E9092B"/>
    <w:rsid w:val="00E923DA"/>
    <w:rsid w:val="00E95BCD"/>
    <w:rsid w:val="00E97D48"/>
    <w:rsid w:val="00EA1BC2"/>
    <w:rsid w:val="00EA2428"/>
    <w:rsid w:val="00ED3B43"/>
    <w:rsid w:val="00EE53B9"/>
    <w:rsid w:val="00F10AE1"/>
    <w:rsid w:val="00F209BD"/>
    <w:rsid w:val="00F27268"/>
    <w:rsid w:val="00F34409"/>
    <w:rsid w:val="00F5767B"/>
    <w:rsid w:val="00F73DC0"/>
    <w:rsid w:val="00F774F8"/>
    <w:rsid w:val="00F80164"/>
    <w:rsid w:val="00F81007"/>
    <w:rsid w:val="00F83CEB"/>
    <w:rsid w:val="00F870D1"/>
    <w:rsid w:val="00F97065"/>
    <w:rsid w:val="00FB3706"/>
    <w:rsid w:val="00FB511F"/>
    <w:rsid w:val="00FC0906"/>
    <w:rsid w:val="00FD6F58"/>
    <w:rsid w:val="00FD7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83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4283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28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2832"/>
    <w:rPr>
      <w:sz w:val="18"/>
      <w:szCs w:val="18"/>
    </w:rPr>
  </w:style>
  <w:style w:type="paragraph" w:customStyle="1" w:styleId="Default">
    <w:name w:val="Default"/>
    <w:rsid w:val="00C42832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428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42832"/>
    <w:rPr>
      <w:b/>
      <w:bCs/>
    </w:rPr>
  </w:style>
  <w:style w:type="paragraph" w:styleId="a6">
    <w:name w:val="List Paragraph"/>
    <w:basedOn w:val="a"/>
    <w:uiPriority w:val="34"/>
    <w:qFormat/>
    <w:rsid w:val="00C42832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ocument Map"/>
    <w:basedOn w:val="a"/>
    <w:link w:val="Char0"/>
    <w:uiPriority w:val="99"/>
    <w:semiHidden/>
    <w:unhideWhenUsed/>
    <w:rsid w:val="00C42832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7"/>
    <w:uiPriority w:val="99"/>
    <w:semiHidden/>
    <w:rsid w:val="00C42832"/>
    <w:rPr>
      <w:rFonts w:ascii="宋体" w:eastAsia="宋体"/>
      <w:sz w:val="18"/>
      <w:szCs w:val="18"/>
    </w:rPr>
  </w:style>
  <w:style w:type="character" w:styleId="a8">
    <w:name w:val="Emphasis"/>
    <w:basedOn w:val="a0"/>
    <w:uiPriority w:val="20"/>
    <w:qFormat/>
    <w:rsid w:val="00C42832"/>
    <w:rPr>
      <w:i/>
      <w:iCs/>
    </w:rPr>
  </w:style>
  <w:style w:type="table" w:styleId="a9">
    <w:name w:val="Table Grid"/>
    <w:basedOn w:val="a1"/>
    <w:uiPriority w:val="59"/>
    <w:rsid w:val="00C4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标题 1 Char"/>
    <w:basedOn w:val="a0"/>
    <w:link w:val="1"/>
    <w:uiPriority w:val="9"/>
    <w:rsid w:val="00C42832"/>
    <w:rPr>
      <w:rFonts w:ascii="宋体" w:eastAsia="宋体" w:hAnsi="宋体" w:cs="宋体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semiHidden/>
    <w:unhideWhenUsed/>
    <w:rsid w:val="00C42832"/>
    <w:rPr>
      <w:color w:val="0000FF"/>
      <w:u w:val="single"/>
    </w:rPr>
  </w:style>
  <w:style w:type="paragraph" w:styleId="ab">
    <w:name w:val="header"/>
    <w:basedOn w:val="a"/>
    <w:link w:val="Char1"/>
    <w:uiPriority w:val="99"/>
    <w:semiHidden/>
    <w:unhideWhenUsed/>
    <w:rsid w:val="00744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b"/>
    <w:uiPriority w:val="99"/>
    <w:semiHidden/>
    <w:rsid w:val="007449D2"/>
    <w:rPr>
      <w:sz w:val="18"/>
      <w:szCs w:val="18"/>
    </w:rPr>
  </w:style>
  <w:style w:type="paragraph" w:styleId="ac">
    <w:name w:val="footer"/>
    <w:basedOn w:val="a"/>
    <w:link w:val="Char2"/>
    <w:uiPriority w:val="99"/>
    <w:semiHidden/>
    <w:unhideWhenUsed/>
    <w:rsid w:val="00744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c"/>
    <w:uiPriority w:val="99"/>
    <w:semiHidden/>
    <w:rsid w:val="007449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83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4283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28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2832"/>
    <w:rPr>
      <w:sz w:val="18"/>
      <w:szCs w:val="18"/>
    </w:rPr>
  </w:style>
  <w:style w:type="paragraph" w:customStyle="1" w:styleId="Default">
    <w:name w:val="Default"/>
    <w:rsid w:val="00C42832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428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42832"/>
    <w:rPr>
      <w:b/>
      <w:bCs/>
    </w:rPr>
  </w:style>
  <w:style w:type="paragraph" w:styleId="a6">
    <w:name w:val="List Paragraph"/>
    <w:basedOn w:val="a"/>
    <w:uiPriority w:val="34"/>
    <w:qFormat/>
    <w:rsid w:val="00C42832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ocument Map"/>
    <w:basedOn w:val="a"/>
    <w:link w:val="Char0"/>
    <w:uiPriority w:val="99"/>
    <w:semiHidden/>
    <w:unhideWhenUsed/>
    <w:rsid w:val="00C42832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7"/>
    <w:uiPriority w:val="99"/>
    <w:semiHidden/>
    <w:rsid w:val="00C42832"/>
    <w:rPr>
      <w:rFonts w:ascii="宋体" w:eastAsia="宋体"/>
      <w:sz w:val="18"/>
      <w:szCs w:val="18"/>
    </w:rPr>
  </w:style>
  <w:style w:type="character" w:styleId="a8">
    <w:name w:val="Emphasis"/>
    <w:basedOn w:val="a0"/>
    <w:uiPriority w:val="20"/>
    <w:qFormat/>
    <w:rsid w:val="00C42832"/>
    <w:rPr>
      <w:i/>
      <w:iCs/>
    </w:rPr>
  </w:style>
  <w:style w:type="table" w:styleId="a9">
    <w:name w:val="Table Grid"/>
    <w:basedOn w:val="a1"/>
    <w:uiPriority w:val="59"/>
    <w:rsid w:val="00C4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标题 1 Char"/>
    <w:basedOn w:val="a0"/>
    <w:link w:val="1"/>
    <w:uiPriority w:val="9"/>
    <w:rsid w:val="00C42832"/>
    <w:rPr>
      <w:rFonts w:ascii="宋体" w:eastAsia="宋体" w:hAnsi="宋体" w:cs="宋体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semiHidden/>
    <w:unhideWhenUsed/>
    <w:rsid w:val="00C42832"/>
    <w:rPr>
      <w:color w:val="0000FF"/>
      <w:u w:val="single"/>
    </w:rPr>
  </w:style>
  <w:style w:type="paragraph" w:styleId="ab">
    <w:name w:val="header"/>
    <w:basedOn w:val="a"/>
    <w:link w:val="Char1"/>
    <w:uiPriority w:val="99"/>
    <w:semiHidden/>
    <w:unhideWhenUsed/>
    <w:rsid w:val="00744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b"/>
    <w:uiPriority w:val="99"/>
    <w:semiHidden/>
    <w:rsid w:val="007449D2"/>
    <w:rPr>
      <w:sz w:val="18"/>
      <w:szCs w:val="18"/>
    </w:rPr>
  </w:style>
  <w:style w:type="paragraph" w:styleId="ac">
    <w:name w:val="footer"/>
    <w:basedOn w:val="a"/>
    <w:link w:val="Char2"/>
    <w:uiPriority w:val="99"/>
    <w:semiHidden/>
    <w:unhideWhenUsed/>
    <w:rsid w:val="00744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c"/>
    <w:uiPriority w:val="99"/>
    <w:semiHidden/>
    <w:rsid w:val="0074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21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52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9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990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8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2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06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0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1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8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30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46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9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7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256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876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643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268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2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2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6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51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7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5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F3785-42ED-4B4A-959A-54AAF624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55B3FCF8.dotm</Template>
  <TotalTime>0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zhangliang</dc:creator>
  <cp:lastModifiedBy>XiuYan_Lin</cp:lastModifiedBy>
  <cp:revision>2</cp:revision>
  <dcterms:created xsi:type="dcterms:W3CDTF">2018-01-03T01:20:00Z</dcterms:created>
  <dcterms:modified xsi:type="dcterms:W3CDTF">2018-01-03T01:20:00Z</dcterms:modified>
</cp:coreProperties>
</file>